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7A69BEBE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107856">
        <w:rPr>
          <w:rFonts w:ascii="Franklin Gothic Book" w:hAnsi="Franklin Gothic Book"/>
          <w:color w:val="000000" w:themeColor="text1"/>
        </w:rPr>
        <w:t>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7D2D40" w:rsidRPr="00321B68">
        <w:rPr>
          <w:rFonts w:ascii="Franklin Gothic Book" w:hAnsi="Franklin Gothic Book"/>
          <w:b/>
          <w:color w:val="000000" w:themeColor="text1"/>
          <w:sz w:val="32"/>
        </w:rPr>
        <w:t>И</w:t>
      </w:r>
      <w:r w:rsidR="007D2D40">
        <w:rPr>
          <w:rFonts w:ascii="Franklin Gothic Book" w:hAnsi="Franklin Gothic Book"/>
          <w:b/>
          <w:color w:val="000000" w:themeColor="text1"/>
          <w:sz w:val="32"/>
        </w:rPr>
        <w:t>НЖЕНЕРНЫЕ РЕСУРСЫ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3A9AF25A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107856">
        <w:rPr>
          <w:rFonts w:ascii="Franklin Gothic Book" w:hAnsi="Franklin Gothic Book"/>
          <w:b/>
          <w:color w:val="000000" w:themeColor="text1"/>
          <w:sz w:val="22"/>
        </w:rPr>
        <w:t>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1F4BCBC4" w:rsidR="00880D85" w:rsidRPr="00852C5E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65C61" w:rsidRPr="006809A3" w14:paraId="6E2E8E43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282E7" w14:textId="3A18059D" w:rsidR="00565C61" w:rsidRPr="00880D85" w:rsidRDefault="00852C5E" w:rsidP="00880D85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Ожидаемая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дата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старта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39E81CA2" w:rsidR="005571A4" w:rsidRPr="007813FB" w:rsidRDefault="005571A4" w:rsidP="00565C61">
            <w:pPr>
              <w:rPr>
                <w:rFonts w:ascii="Franklin Gothic Book" w:hAnsi="Franklin Gothic Book"/>
                <w:color w:val="7F7F7F" w:themeColor="text1" w:themeTint="80"/>
              </w:rPr>
            </w:pPr>
          </w:p>
        </w:tc>
      </w:tr>
      <w:tr w:rsidR="00565C61" w:rsidRPr="006809A3" w14:paraId="7033A246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486EC" w14:textId="33FDEBCB" w:rsidR="00565C61" w:rsidRPr="006809A3" w:rsidRDefault="00852C5E" w:rsidP="00880D85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Краткое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описание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6F0BFCA4" w:rsidR="00565C61" w:rsidRPr="006809A3" w:rsidRDefault="00852C5E" w:rsidP="00B56F3F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Инсталляция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настройка</w:t>
            </w:r>
            <w:r w:rsidR="007813FB" w:rsidRPr="007813FB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="007813FB">
              <w:rPr>
                <w:rFonts w:ascii="Franklin Gothic Book" w:hAnsi="Franklin Gothic Book"/>
                <w:i/>
                <w:color w:val="7F7F7F" w:themeColor="text1" w:themeTint="80"/>
              </w:rPr>
              <w:t>СХД АА</w:t>
            </w:r>
            <w:r w:rsidR="007813FB" w:rsidRPr="007813FB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,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Миграция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данных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с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текущей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СХД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="007813FB">
              <w:rPr>
                <w:rFonts w:ascii="Franklin Gothic Book" w:hAnsi="Franklin Gothic Book"/>
                <w:i/>
                <w:color w:val="7F7F7F" w:themeColor="text1" w:themeTint="80"/>
              </w:rPr>
              <w:br/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Обучение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2-х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инженеров</w:t>
            </w:r>
          </w:p>
        </w:tc>
      </w:tr>
      <w:tr w:rsidR="00565C61" w:rsidRPr="006809A3" w14:paraId="3A6F91B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29DCA" w14:textId="6C18084F" w:rsidR="00565C61" w:rsidRPr="006809A3" w:rsidRDefault="00852C5E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Оборудование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каких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вендоров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участвует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в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проекте?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C582D" w14:textId="476BE1CC" w:rsidR="00565C61" w:rsidRPr="007A7C04" w:rsidRDefault="00565C61" w:rsidP="00565C61">
            <w:pPr>
              <w:rPr>
                <w:rFonts w:ascii="Franklin Gothic Book" w:hAnsi="Franklin Gothic Book"/>
              </w:rPr>
            </w:pPr>
          </w:p>
        </w:tc>
      </w:tr>
      <w:tr w:rsidR="00852C5E" w:rsidRPr="006809A3" w14:paraId="316B58F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CAE4B" w14:textId="3146B68A" w:rsidR="00852C5E" w:rsidRPr="00852C5E" w:rsidRDefault="00852C5E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Требуемые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компетенции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инженеров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(если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известно)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7393A" w14:textId="3CCB46EB" w:rsidR="00852C5E" w:rsidRPr="006809A3" w:rsidRDefault="00852C5E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Опыт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работы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с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оборудованием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="007813FB"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  <w:t>AA</w:t>
            </w:r>
            <w:r w:rsidR="007813FB">
              <w:rPr>
                <w:rFonts w:ascii="Franklin Gothic Book" w:hAnsi="Franklin Gothic Book"/>
                <w:i/>
                <w:color w:val="7F7F7F" w:themeColor="text1" w:themeTint="80"/>
              </w:rPr>
              <w:br/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Опыт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работы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с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оборудованием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="007813FB"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  <w:t>BB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="007813FB">
              <w:rPr>
                <w:rFonts w:ascii="Franklin Gothic Book" w:hAnsi="Franklin Gothic Book"/>
                <w:i/>
                <w:color w:val="7F7F7F" w:themeColor="text1" w:themeTint="80"/>
              </w:rPr>
              <w:br/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Настройка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сетевого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окружения</w:t>
            </w:r>
          </w:p>
        </w:tc>
      </w:tr>
      <w:tr w:rsidR="00852C5E" w:rsidRPr="006809A3" w14:paraId="08B7E93B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49545" w14:textId="78BB95C1" w:rsidR="00852C5E" w:rsidRPr="00852C5E" w:rsidRDefault="00852C5E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Требуемые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Сертификаты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F6A26" w14:textId="56DFC79D" w:rsidR="00852C5E" w:rsidRPr="006809A3" w:rsidRDefault="00852C5E" w:rsidP="00852C5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852C5E" w:rsidRPr="006809A3" w14:paraId="0A999657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AB8AB4" w14:textId="1ADE87E7" w:rsidR="00852C5E" w:rsidRPr="00852C5E" w:rsidRDefault="00852C5E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Техническое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задание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4DB9A" w14:textId="64E59203" w:rsidR="00852C5E" w:rsidRPr="006809A3" w:rsidRDefault="00852C5E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Отправить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вложением</w:t>
            </w:r>
          </w:p>
        </w:tc>
      </w:tr>
      <w:tr w:rsidR="00852C5E" w:rsidRPr="006809A3" w14:paraId="313F6DDA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D7F30" w14:textId="0495BABD" w:rsidR="00852C5E" w:rsidRPr="00852C5E" w:rsidRDefault="00852C5E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Возможность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удаленного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доступа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53F6F" w14:textId="31831259" w:rsidR="00852C5E" w:rsidRPr="006809A3" w:rsidRDefault="00852C5E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Есть,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через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VPN</w:t>
            </w: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63781" w14:textId="77777777" w:rsidR="00904817" w:rsidRDefault="00904817">
      <w:pPr>
        <w:spacing w:before="0" w:after="0"/>
      </w:pPr>
      <w:r>
        <w:separator/>
      </w:r>
    </w:p>
  </w:endnote>
  <w:endnote w:type="continuationSeparator" w:id="0">
    <w:p w14:paraId="4D86319D" w14:textId="77777777" w:rsidR="00904817" w:rsidRDefault="009048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FB79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85C5D" w14:textId="77777777" w:rsidR="00904817" w:rsidRDefault="00904817">
      <w:pPr>
        <w:spacing w:before="0" w:after="0"/>
      </w:pPr>
      <w:r>
        <w:separator/>
      </w:r>
    </w:p>
  </w:footnote>
  <w:footnote w:type="continuationSeparator" w:id="0">
    <w:p w14:paraId="1A3C1725" w14:textId="77777777" w:rsidR="00904817" w:rsidRDefault="009048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defaultTableStyle w:val="a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C4965"/>
    <w:rsid w:val="000E3CEF"/>
    <w:rsid w:val="00107856"/>
    <w:rsid w:val="001159C5"/>
    <w:rsid w:val="00174044"/>
    <w:rsid w:val="0017741C"/>
    <w:rsid w:val="00180B1E"/>
    <w:rsid w:val="001D71AB"/>
    <w:rsid w:val="00202FCA"/>
    <w:rsid w:val="00277BDF"/>
    <w:rsid w:val="002A6621"/>
    <w:rsid w:val="002C2E74"/>
    <w:rsid w:val="00321512"/>
    <w:rsid w:val="0032359D"/>
    <w:rsid w:val="003B54C0"/>
    <w:rsid w:val="003E4E7A"/>
    <w:rsid w:val="00417207"/>
    <w:rsid w:val="00431A96"/>
    <w:rsid w:val="004A382E"/>
    <w:rsid w:val="004F4016"/>
    <w:rsid w:val="005571A4"/>
    <w:rsid w:val="00565C61"/>
    <w:rsid w:val="0057571B"/>
    <w:rsid w:val="00580013"/>
    <w:rsid w:val="005A7AFC"/>
    <w:rsid w:val="006131A9"/>
    <w:rsid w:val="00616736"/>
    <w:rsid w:val="0063247E"/>
    <w:rsid w:val="00637067"/>
    <w:rsid w:val="006809A3"/>
    <w:rsid w:val="00702597"/>
    <w:rsid w:val="007801B9"/>
    <w:rsid w:val="007813FB"/>
    <w:rsid w:val="007A7C04"/>
    <w:rsid w:val="007B6071"/>
    <w:rsid w:val="007D2D40"/>
    <w:rsid w:val="007E300C"/>
    <w:rsid w:val="007F2355"/>
    <w:rsid w:val="008249AC"/>
    <w:rsid w:val="00852C5E"/>
    <w:rsid w:val="00880D85"/>
    <w:rsid w:val="008B4871"/>
    <w:rsid w:val="008E519F"/>
    <w:rsid w:val="00904817"/>
    <w:rsid w:val="00916979"/>
    <w:rsid w:val="009433F7"/>
    <w:rsid w:val="009769AF"/>
    <w:rsid w:val="009A103F"/>
    <w:rsid w:val="009A58C1"/>
    <w:rsid w:val="009E65C9"/>
    <w:rsid w:val="00AB6D4A"/>
    <w:rsid w:val="00B56F3F"/>
    <w:rsid w:val="00C05524"/>
    <w:rsid w:val="00C26E2B"/>
    <w:rsid w:val="00C959A5"/>
    <w:rsid w:val="00D074BA"/>
    <w:rsid w:val="00D52CC6"/>
    <w:rsid w:val="00D54AA5"/>
    <w:rsid w:val="00DC3F32"/>
    <w:rsid w:val="00E84003"/>
    <w:rsid w:val="00EF50AB"/>
    <w:rsid w:val="00F279A3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BDADEBF-7FCC-4EFD-8CA8-44F9D325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2023-10-06T07:47:00Z</dcterms:created>
  <dcterms:modified xsi:type="dcterms:W3CDTF">2023-10-06T07:47:00Z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